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B85" w:rsidRDefault="00E50B85" w:rsidP="000639B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Nazwa Firmy………………                                                                                  PAKIET PIERWSZY </w:t>
      </w:r>
    </w:p>
    <w:p w:rsidR="00E50B85" w:rsidRDefault="00E50B85" w:rsidP="000639B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Adres  ……………………                                   </w:t>
      </w:r>
    </w:p>
    <w:p w:rsidR="00E50B85" w:rsidRDefault="00E50B85" w:rsidP="000639B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Telefon………, fax…………..</w:t>
      </w:r>
    </w:p>
    <w:p w:rsidR="00E50B85" w:rsidRDefault="00E50B85" w:rsidP="000639B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E50B85" w:rsidRDefault="00E50B85" w:rsidP="000639B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Załącznik Nr 1 </w:t>
      </w:r>
    </w:p>
    <w:p w:rsidR="00E50B85" w:rsidRPr="000639BA" w:rsidRDefault="00E50B85" w:rsidP="000639BA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639BA">
        <w:rPr>
          <w:rFonts w:ascii="Arial" w:hAnsi="Arial" w:cs="Arial"/>
          <w:b/>
          <w:bCs/>
          <w:sz w:val="20"/>
          <w:szCs w:val="20"/>
        </w:rPr>
        <w:t>FO</w:t>
      </w:r>
      <w:r>
        <w:rPr>
          <w:rFonts w:ascii="Arial" w:hAnsi="Arial" w:cs="Arial"/>
          <w:b/>
          <w:bCs/>
          <w:sz w:val="20"/>
          <w:szCs w:val="20"/>
        </w:rPr>
        <w:t xml:space="preserve">RMULARZ  ASORTYMENTOWO  - OFERTOWY </w:t>
      </w:r>
      <w:bookmarkStart w:id="0" w:name="_GoBack"/>
      <w:bookmarkEnd w:id="0"/>
    </w:p>
    <w:p w:rsidR="00E50B85" w:rsidRPr="001B3F93" w:rsidRDefault="00E50B85" w:rsidP="001B3F9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24 miesięczna gwarancja na wymieniony asortyment </w:t>
      </w:r>
    </w:p>
    <w:p w:rsidR="00E50B85" w:rsidRPr="001B3F93" w:rsidRDefault="00E50B85" w:rsidP="001B3F9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1.Przedmiot: Zintegrowany  aparat do fizykoterapii (elektroterapii, ultradźwięków  i magnetoterapii ) – 1 sztuka </w:t>
      </w:r>
    </w:p>
    <w:p w:rsidR="00E50B85" w:rsidRPr="001B3F93" w:rsidRDefault="00E50B85" w:rsidP="001B3F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B3F93">
        <w:rPr>
          <w:rFonts w:ascii="Arial" w:hAnsi="Arial" w:cs="Arial"/>
          <w:b/>
          <w:bCs/>
          <w:sz w:val="20"/>
          <w:szCs w:val="20"/>
        </w:rPr>
        <w:t xml:space="preserve">Producent: </w:t>
      </w:r>
      <w:r w:rsidRPr="001B3F93">
        <w:rPr>
          <w:rFonts w:ascii="Arial" w:hAnsi="Arial" w:cs="Arial"/>
          <w:sz w:val="20"/>
          <w:szCs w:val="20"/>
        </w:rPr>
        <w:t xml:space="preserve"> </w:t>
      </w:r>
    </w:p>
    <w:p w:rsidR="00E50B85" w:rsidRPr="001B3F93" w:rsidRDefault="00E50B85" w:rsidP="001B3F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B3F93">
        <w:rPr>
          <w:rFonts w:ascii="Arial" w:hAnsi="Arial" w:cs="Arial"/>
          <w:b/>
          <w:bCs/>
          <w:sz w:val="20"/>
          <w:szCs w:val="20"/>
        </w:rPr>
        <w:t>Nazwa i typ:</w:t>
      </w:r>
      <w:r w:rsidRPr="001B3F93">
        <w:rPr>
          <w:rFonts w:ascii="Arial" w:hAnsi="Arial" w:cs="Arial"/>
          <w:sz w:val="20"/>
          <w:szCs w:val="20"/>
        </w:rPr>
        <w:t xml:space="preserve">  </w:t>
      </w:r>
    </w:p>
    <w:p w:rsidR="00E50B85" w:rsidRPr="001B3F93" w:rsidRDefault="00E50B85" w:rsidP="001B3F9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1908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99"/>
        <w:gridCol w:w="5528"/>
        <w:gridCol w:w="1106"/>
        <w:gridCol w:w="4075"/>
      </w:tblGrid>
      <w:tr w:rsidR="00E50B85" w:rsidRPr="001B3F93">
        <w:trPr>
          <w:trHeight w:hRule="exact" w:val="340"/>
        </w:trPr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1B3F93" w:rsidRDefault="00E50B85" w:rsidP="001B3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3F93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1B3F93" w:rsidRDefault="00E50B85" w:rsidP="001B3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3F93">
              <w:rPr>
                <w:rFonts w:ascii="Arial" w:hAnsi="Arial" w:cs="Arial"/>
                <w:b/>
                <w:bCs/>
                <w:sz w:val="20"/>
                <w:szCs w:val="20"/>
              </w:rPr>
              <w:t>PARAMETRY TECHNICZNE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1B3F93" w:rsidRDefault="00E50B85" w:rsidP="001B3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1B3F93" w:rsidRDefault="00E50B85" w:rsidP="001B3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0B85" w:rsidRPr="001B3F93">
        <w:trPr>
          <w:trHeight w:val="304"/>
        </w:trPr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FB14E1" w:rsidRDefault="00E50B85" w:rsidP="00FB14E1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1B3F93" w:rsidRDefault="00E50B85" w:rsidP="001B3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dowolnej kombinacji modułów elektroterapii, ultradźwięków , magnetoterapii  (mata magnetyczna )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1B3F93" w:rsidRDefault="00E50B85" w:rsidP="001B3F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1B3F93" w:rsidRDefault="00E50B85" w:rsidP="001B3F93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0B85" w:rsidRPr="001B3F93">
        <w:trPr>
          <w:trHeight w:val="267"/>
        </w:trPr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1B3F93" w:rsidRDefault="00E50B85" w:rsidP="00FB14E1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1B3F93" w:rsidRDefault="00E50B85" w:rsidP="001B3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Elektroterapia z elektroidiagnostyką   i 4-polową interferencją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1B3F93" w:rsidRDefault="00E50B85" w:rsidP="001B3F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1B3F93" w:rsidRDefault="00E50B85" w:rsidP="001B3F93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0B85" w:rsidRPr="001B3F93">
        <w:trPr>
          <w:trHeight w:val="827"/>
        </w:trPr>
        <w:tc>
          <w:tcPr>
            <w:tcW w:w="1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1B3F93" w:rsidRDefault="00E50B85" w:rsidP="00FB14E1">
            <w:pPr>
              <w:numPr>
                <w:ilvl w:val="0"/>
                <w:numId w:val="7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1B3F93" w:rsidRDefault="00E50B85" w:rsidP="001B3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wykonania  zabiegów elektroterapii na 2 obwody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1B3F93" w:rsidRDefault="00E50B85" w:rsidP="001B3F9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1B3F93" w:rsidRDefault="00E50B85" w:rsidP="001B3F93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50B85" w:rsidRDefault="00E50B85" w:rsidP="008A3BF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50B85" w:rsidRPr="001B3F93" w:rsidRDefault="00E50B85" w:rsidP="008A3BF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2.Przedmiot</w:t>
      </w:r>
      <w:r w:rsidRPr="001B3F93"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 xml:space="preserve">Aparat do laseroterapii i biostymulacji na statywie jezdnym z możliwością  regulacji ramienia aplikatora  - 1 sztuka </w:t>
      </w:r>
    </w:p>
    <w:p w:rsidR="00E50B85" w:rsidRPr="001B3F93" w:rsidRDefault="00E50B85" w:rsidP="008A3BF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B3F93">
        <w:rPr>
          <w:rFonts w:ascii="Arial" w:hAnsi="Arial" w:cs="Arial"/>
          <w:b/>
          <w:bCs/>
          <w:sz w:val="20"/>
          <w:szCs w:val="20"/>
        </w:rPr>
        <w:t xml:space="preserve">Producent: </w:t>
      </w:r>
      <w:r w:rsidRPr="001B3F93">
        <w:rPr>
          <w:rFonts w:ascii="Arial" w:hAnsi="Arial" w:cs="Arial"/>
          <w:sz w:val="20"/>
          <w:szCs w:val="20"/>
        </w:rPr>
        <w:t xml:space="preserve"> </w:t>
      </w:r>
    </w:p>
    <w:p w:rsidR="00E50B85" w:rsidRPr="001B3F93" w:rsidRDefault="00E50B85" w:rsidP="008A3BF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B3F93">
        <w:rPr>
          <w:rFonts w:ascii="Arial" w:hAnsi="Arial" w:cs="Arial"/>
          <w:b/>
          <w:bCs/>
          <w:sz w:val="20"/>
          <w:szCs w:val="20"/>
        </w:rPr>
        <w:t>Nazwa i typ:</w:t>
      </w:r>
      <w:r w:rsidRPr="001B3F93">
        <w:rPr>
          <w:rFonts w:ascii="Arial" w:hAnsi="Arial" w:cs="Arial"/>
          <w:sz w:val="20"/>
          <w:szCs w:val="20"/>
        </w:rPr>
        <w:t xml:space="preserve">  </w:t>
      </w:r>
    </w:p>
    <w:p w:rsidR="00E50B85" w:rsidRPr="001B3F93" w:rsidRDefault="00E50B85" w:rsidP="008A3BF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143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5528"/>
        <w:gridCol w:w="1106"/>
        <w:gridCol w:w="2658"/>
      </w:tblGrid>
      <w:tr w:rsidR="00E50B85" w:rsidRPr="00596770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596770" w:rsidRDefault="00E50B85" w:rsidP="005967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677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596770" w:rsidRDefault="00E50B85" w:rsidP="005967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6770">
              <w:rPr>
                <w:rFonts w:ascii="Arial" w:hAnsi="Arial" w:cs="Arial"/>
                <w:b/>
                <w:bCs/>
                <w:sz w:val="20"/>
                <w:szCs w:val="20"/>
              </w:rPr>
              <w:t>PARAMETRY TECHNICZNE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596770" w:rsidRDefault="00E50B85" w:rsidP="00B3786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596770" w:rsidRDefault="00E50B85" w:rsidP="0059677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0B85" w:rsidRPr="00596770">
        <w:trPr>
          <w:trHeight w:val="3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596770" w:rsidRDefault="00E50B85" w:rsidP="00596770">
            <w:pPr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596770" w:rsidRDefault="00E50B85" w:rsidP="0059677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Wyposażenie w aplikator skanujący i sondę  punktową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596770" w:rsidRDefault="00E50B85" w:rsidP="0059677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596770" w:rsidRDefault="00E50B85" w:rsidP="00596770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0B85" w:rsidRPr="00596770">
        <w:trPr>
          <w:trHeight w:val="2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596770" w:rsidRDefault="00E50B85" w:rsidP="00596770">
            <w:pPr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596770" w:rsidRDefault="00E50B85" w:rsidP="0059677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Funkcja przeliczania czasu  zabiegu w zależności  od kształtu i wielkości pola  zabiegowego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596770" w:rsidRDefault="00E50B85" w:rsidP="0059677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596770" w:rsidRDefault="00E50B85" w:rsidP="00596770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0B85" w:rsidRPr="00596770">
        <w:trPr>
          <w:trHeight w:val="2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596770" w:rsidRDefault="00E50B85" w:rsidP="00596770">
            <w:pPr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596770" w:rsidRDefault="00E50B85" w:rsidP="00CD60D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Długość fal : R-660nm,IR-808nm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596770" w:rsidRDefault="00E50B85" w:rsidP="0059677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596770" w:rsidRDefault="00E50B85" w:rsidP="00596770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0B85" w:rsidRPr="00596770">
        <w:trPr>
          <w:trHeight w:val="2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596770" w:rsidRDefault="00E50B85" w:rsidP="00596770">
            <w:pPr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596770" w:rsidRDefault="00E50B85" w:rsidP="0059677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Moc :R-200mW,IR-450mW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596770" w:rsidRDefault="00E50B85" w:rsidP="0059677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596770" w:rsidRDefault="00E50B85" w:rsidP="00596770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0B85" w:rsidRPr="00596770">
        <w:trPr>
          <w:trHeight w:val="4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596770" w:rsidRDefault="00E50B85" w:rsidP="00596770">
            <w:pPr>
              <w:numPr>
                <w:ilvl w:val="0"/>
                <w:numId w:val="8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596770" w:rsidRDefault="00E50B85" w:rsidP="0059677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Okulary w zestawie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596770" w:rsidRDefault="00E50B85" w:rsidP="0059677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596770" w:rsidRDefault="00E50B85" w:rsidP="00596770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50B85" w:rsidRDefault="00E50B85" w:rsidP="001B3F9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50B85" w:rsidRPr="00336AE6" w:rsidRDefault="00E50B85" w:rsidP="0059677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3.Przedmiot: Aparat do krioterapii  ciekłym azotem  z 26 litrowym zbiornikiem </w:t>
      </w:r>
      <w:r w:rsidRPr="00336AE6">
        <w:rPr>
          <w:rFonts w:ascii="Arial" w:hAnsi="Arial" w:cs="Arial"/>
          <w:b/>
          <w:bCs/>
          <w:sz w:val="20"/>
          <w:szCs w:val="20"/>
        </w:rPr>
        <w:t xml:space="preserve">– 1 szt. </w:t>
      </w:r>
    </w:p>
    <w:p w:rsidR="00E50B85" w:rsidRPr="00336AE6" w:rsidRDefault="00E50B85" w:rsidP="0059677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36AE6">
        <w:rPr>
          <w:rFonts w:ascii="Arial" w:hAnsi="Arial" w:cs="Arial"/>
          <w:b/>
          <w:bCs/>
          <w:sz w:val="20"/>
          <w:szCs w:val="20"/>
        </w:rPr>
        <w:t xml:space="preserve">Producent:  </w:t>
      </w:r>
    </w:p>
    <w:p w:rsidR="00E50B85" w:rsidRPr="00336AE6" w:rsidRDefault="00E50B85" w:rsidP="0059677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36AE6">
        <w:rPr>
          <w:rFonts w:ascii="Arial" w:hAnsi="Arial" w:cs="Arial"/>
          <w:b/>
          <w:bCs/>
          <w:sz w:val="20"/>
          <w:szCs w:val="20"/>
        </w:rPr>
        <w:t xml:space="preserve">Nazwa i typ:  </w:t>
      </w:r>
    </w:p>
    <w:p w:rsidR="00E50B85" w:rsidRPr="001B3F93" w:rsidRDefault="00E50B85" w:rsidP="00596770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5528"/>
        <w:gridCol w:w="1106"/>
        <w:gridCol w:w="2154"/>
      </w:tblGrid>
      <w:tr w:rsidR="00E50B85" w:rsidRPr="000F3F7D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0F3F7D" w:rsidRDefault="00E50B85" w:rsidP="00336A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3F7D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0F3F7D" w:rsidRDefault="00E50B85" w:rsidP="00336A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3F7D">
              <w:rPr>
                <w:rFonts w:ascii="Arial" w:hAnsi="Arial" w:cs="Arial"/>
                <w:b/>
                <w:bCs/>
                <w:sz w:val="20"/>
                <w:szCs w:val="20"/>
              </w:rPr>
              <w:t>PARAMETRY TECHNICZNE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0F3F7D" w:rsidRDefault="00E50B85" w:rsidP="00336A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0F3F7D" w:rsidRDefault="00E50B85" w:rsidP="00336AE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0B85" w:rsidRPr="000F3F7D">
        <w:trPr>
          <w:trHeight w:val="3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0F3F7D" w:rsidRDefault="00E50B85" w:rsidP="00336AE6">
            <w:pPr>
              <w:numPr>
                <w:ilvl w:val="0"/>
                <w:numId w:val="9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0F3F7D" w:rsidRDefault="00E50B85" w:rsidP="000F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4-stopniowa regulacja nadmuchu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0F3F7D" w:rsidRDefault="00E50B85" w:rsidP="00336A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0F3F7D" w:rsidRDefault="00E50B85" w:rsidP="00336AE6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B85" w:rsidRPr="000F3F7D">
        <w:trPr>
          <w:trHeight w:val="3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0F3F7D" w:rsidRDefault="00E50B85" w:rsidP="00336AE6">
            <w:pPr>
              <w:numPr>
                <w:ilvl w:val="0"/>
                <w:numId w:val="9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0F3F7D" w:rsidRDefault="00E50B85" w:rsidP="000F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Zużycie gazu 0,10-0,15kg/min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0F3F7D" w:rsidRDefault="00E50B85" w:rsidP="00336A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0F3F7D" w:rsidRDefault="00E50B85" w:rsidP="00336AE6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B85" w:rsidRPr="000F3F7D">
        <w:trPr>
          <w:trHeight w:val="3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0F3F7D" w:rsidRDefault="00E50B85" w:rsidP="00336AE6">
            <w:pPr>
              <w:numPr>
                <w:ilvl w:val="0"/>
                <w:numId w:val="9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0F3F7D" w:rsidRDefault="00E50B85" w:rsidP="000F3F7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Mobilna podstawa – na kółkach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0F3F7D" w:rsidRDefault="00E50B85" w:rsidP="00336AE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0F3F7D" w:rsidRDefault="00E50B85" w:rsidP="00336AE6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0B85" w:rsidRDefault="00E50B85" w:rsidP="0059677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50B85" w:rsidRPr="00336AE6" w:rsidRDefault="00E50B85" w:rsidP="00336AE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</w:t>
      </w:r>
      <w:r w:rsidRPr="00336AE6">
        <w:rPr>
          <w:rFonts w:ascii="Arial" w:hAnsi="Arial" w:cs="Arial"/>
          <w:b/>
          <w:bCs/>
          <w:sz w:val="20"/>
          <w:szCs w:val="20"/>
        </w:rPr>
        <w:t xml:space="preserve">Przedmiot: </w:t>
      </w:r>
      <w:r>
        <w:rPr>
          <w:rFonts w:ascii="Arial" w:hAnsi="Arial" w:cs="Arial"/>
          <w:b/>
          <w:bCs/>
          <w:sz w:val="20"/>
          <w:szCs w:val="20"/>
        </w:rPr>
        <w:t xml:space="preserve">Leżanka rehabilitacyjna  do terapii manualnej  i masażu  </w:t>
      </w:r>
      <w:r w:rsidRPr="00336AE6">
        <w:rPr>
          <w:rFonts w:ascii="Arial" w:hAnsi="Arial" w:cs="Arial"/>
          <w:b/>
          <w:bCs/>
          <w:sz w:val="20"/>
          <w:szCs w:val="20"/>
        </w:rPr>
        <w:t xml:space="preserve">– 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336AE6">
        <w:rPr>
          <w:rFonts w:ascii="Arial" w:hAnsi="Arial" w:cs="Arial"/>
          <w:b/>
          <w:bCs/>
          <w:sz w:val="20"/>
          <w:szCs w:val="20"/>
        </w:rPr>
        <w:t xml:space="preserve"> szt. </w:t>
      </w:r>
    </w:p>
    <w:p w:rsidR="00E50B85" w:rsidRPr="00336AE6" w:rsidRDefault="00E50B85" w:rsidP="00336AE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36AE6">
        <w:rPr>
          <w:rFonts w:ascii="Arial" w:hAnsi="Arial" w:cs="Arial"/>
          <w:b/>
          <w:bCs/>
          <w:sz w:val="20"/>
          <w:szCs w:val="20"/>
        </w:rPr>
        <w:t xml:space="preserve">Producent:  </w:t>
      </w:r>
    </w:p>
    <w:p w:rsidR="00E50B85" w:rsidRPr="00336AE6" w:rsidRDefault="00E50B85" w:rsidP="00336AE6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36AE6">
        <w:rPr>
          <w:rFonts w:ascii="Arial" w:hAnsi="Arial" w:cs="Arial"/>
          <w:b/>
          <w:bCs/>
          <w:sz w:val="20"/>
          <w:szCs w:val="20"/>
        </w:rPr>
        <w:t xml:space="preserve">Nazwa i typ:  </w:t>
      </w:r>
    </w:p>
    <w:p w:rsidR="00E50B85" w:rsidRPr="001B3F93" w:rsidRDefault="00E50B85" w:rsidP="00336AE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5528"/>
        <w:gridCol w:w="1106"/>
        <w:gridCol w:w="2154"/>
      </w:tblGrid>
      <w:tr w:rsidR="00E50B85" w:rsidRPr="007220FD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7220FD" w:rsidRDefault="00E50B85" w:rsidP="007220F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20FD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7220FD" w:rsidRDefault="00E50B85" w:rsidP="007220F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20FD">
              <w:rPr>
                <w:rFonts w:ascii="Arial" w:hAnsi="Arial" w:cs="Arial"/>
                <w:b/>
                <w:bCs/>
                <w:sz w:val="20"/>
                <w:szCs w:val="20"/>
              </w:rPr>
              <w:t>PARAMETRY TECHNICZNE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7220FD" w:rsidRDefault="00E50B85" w:rsidP="007220F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7220FD" w:rsidRDefault="00E50B85" w:rsidP="007220F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0B85" w:rsidRPr="007220FD">
        <w:trPr>
          <w:trHeight w:val="3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7220FD" w:rsidRDefault="00E50B85" w:rsidP="007220FD">
            <w:pPr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7220FD" w:rsidRDefault="00E50B85" w:rsidP="007220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 xml:space="preserve">Leżanka 2 – sekcyjna ( dwu częściowa )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7220FD" w:rsidRDefault="00E50B85" w:rsidP="007220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7220FD" w:rsidRDefault="00E50B85" w:rsidP="007220FD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B85" w:rsidRPr="007220FD">
        <w:trPr>
          <w:trHeight w:val="2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7220FD" w:rsidRDefault="00E50B85" w:rsidP="007220FD">
            <w:pPr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7220FD" w:rsidRDefault="00E50B85" w:rsidP="007220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Regulacja ustawienia zagłówka  w systemie sprężyny  gazowej (góra , dół)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7220FD" w:rsidRDefault="00E50B85" w:rsidP="007220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7220FD" w:rsidRDefault="00E50B85" w:rsidP="007220FD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B85" w:rsidRPr="007220FD">
        <w:trPr>
          <w:trHeight w:val="2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7220FD" w:rsidRDefault="00E50B85" w:rsidP="007220FD">
            <w:pPr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7220FD" w:rsidRDefault="00E50B85" w:rsidP="007220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Regulacja wysokości leżanki : elektryczna w systemie ramy  nożnej w zakresie 45-95 cm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7220FD" w:rsidRDefault="00E50B85" w:rsidP="007220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7220FD" w:rsidRDefault="00E50B85" w:rsidP="007220FD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B85" w:rsidRPr="007220FD">
        <w:trPr>
          <w:trHeight w:val="2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7220FD" w:rsidRDefault="00E50B85" w:rsidP="007220FD">
            <w:pPr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7220FD" w:rsidRDefault="00E50B85" w:rsidP="007220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Szerokość leżyska : min 65 cm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7220FD" w:rsidRDefault="00E50B85" w:rsidP="007220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7220FD" w:rsidRDefault="00E50B85" w:rsidP="007220FD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B85" w:rsidRPr="007220FD">
        <w:trPr>
          <w:trHeight w:val="2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7220FD" w:rsidRDefault="00E50B85" w:rsidP="007220FD">
            <w:pPr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7220FD" w:rsidRDefault="00E50B85" w:rsidP="007220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Obciążenie  max.:  minimum 150 kg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7220FD" w:rsidRDefault="00E50B85" w:rsidP="007220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7220FD" w:rsidRDefault="00E50B85" w:rsidP="007220FD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B85" w:rsidRPr="007220FD">
        <w:trPr>
          <w:trHeight w:val="2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7220FD" w:rsidRDefault="00E50B85" w:rsidP="007220FD">
            <w:pPr>
              <w:numPr>
                <w:ilvl w:val="0"/>
                <w:numId w:val="10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7220FD" w:rsidRDefault="00E50B85" w:rsidP="007220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Tapicerka zmywalna  środkami  do dezynfekcji  sanitarno – epidemiologicznymi ,tapicerka  w kolorze niebieskim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7220FD" w:rsidRDefault="00E50B85" w:rsidP="007220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7220FD" w:rsidRDefault="00E50B85" w:rsidP="007220FD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0B85" w:rsidRDefault="00E50B85" w:rsidP="008A3BF6">
      <w:pPr>
        <w:rPr>
          <w:rFonts w:cs="Times New Roman"/>
          <w:sz w:val="20"/>
          <w:szCs w:val="20"/>
        </w:rPr>
      </w:pPr>
    </w:p>
    <w:p w:rsidR="00E50B85" w:rsidRDefault="00E50B85" w:rsidP="000F3F7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50B85" w:rsidRDefault="00E50B85" w:rsidP="000F3F7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50B85" w:rsidRDefault="00E50B85" w:rsidP="000F3F7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50B85" w:rsidRPr="001B3F93" w:rsidRDefault="00E50B85" w:rsidP="00F270B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5.Przedmiot</w:t>
      </w:r>
      <w:r w:rsidRPr="001B3F93"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 xml:space="preserve">Bieżnia  treningowa  – 1 szt. </w:t>
      </w:r>
    </w:p>
    <w:p w:rsidR="00E50B85" w:rsidRPr="001B3F93" w:rsidRDefault="00E50B85" w:rsidP="00F270B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B3F93">
        <w:rPr>
          <w:rFonts w:ascii="Arial" w:hAnsi="Arial" w:cs="Arial"/>
          <w:b/>
          <w:bCs/>
          <w:sz w:val="20"/>
          <w:szCs w:val="20"/>
        </w:rPr>
        <w:t xml:space="preserve">Producent: </w:t>
      </w:r>
      <w:r w:rsidRPr="001B3F93">
        <w:rPr>
          <w:rFonts w:ascii="Arial" w:hAnsi="Arial" w:cs="Arial"/>
          <w:sz w:val="20"/>
          <w:szCs w:val="20"/>
        </w:rPr>
        <w:t xml:space="preserve"> </w:t>
      </w:r>
    </w:p>
    <w:p w:rsidR="00E50B85" w:rsidRPr="001B3F93" w:rsidRDefault="00E50B85" w:rsidP="00F270B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B3F93">
        <w:rPr>
          <w:rFonts w:ascii="Arial" w:hAnsi="Arial" w:cs="Arial"/>
          <w:b/>
          <w:bCs/>
          <w:sz w:val="20"/>
          <w:szCs w:val="20"/>
        </w:rPr>
        <w:t>Nazwa i typ:</w:t>
      </w:r>
      <w:r w:rsidRPr="001B3F93">
        <w:rPr>
          <w:rFonts w:ascii="Arial" w:hAnsi="Arial" w:cs="Arial"/>
          <w:sz w:val="20"/>
          <w:szCs w:val="20"/>
        </w:rPr>
        <w:t xml:space="preserve">  </w:t>
      </w:r>
    </w:p>
    <w:p w:rsidR="00E50B85" w:rsidRPr="001B3F93" w:rsidRDefault="00E50B85" w:rsidP="00F270B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5528"/>
        <w:gridCol w:w="1106"/>
        <w:gridCol w:w="2154"/>
      </w:tblGrid>
      <w:tr w:rsidR="00E50B85" w:rsidRPr="001B3F93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1B3F93" w:rsidRDefault="00E50B85" w:rsidP="00D543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3F93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1B3F93" w:rsidRDefault="00E50B85" w:rsidP="00D543A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3F93">
              <w:rPr>
                <w:rFonts w:ascii="Arial" w:hAnsi="Arial" w:cs="Arial"/>
                <w:b/>
                <w:bCs/>
                <w:sz w:val="20"/>
                <w:szCs w:val="20"/>
              </w:rPr>
              <w:t>PARAMETRY TECHNICZNE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1B3F93" w:rsidRDefault="00E50B85" w:rsidP="00D543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1B3F93" w:rsidRDefault="00E50B85" w:rsidP="00D543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0B85" w:rsidRPr="001B3F93">
        <w:trPr>
          <w:trHeight w:val="3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FB14E1" w:rsidRDefault="00E50B85" w:rsidP="0007715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704B37" w:rsidRDefault="00E50B85" w:rsidP="00D543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Prędkość min/maks.km/h 0,8-20(0,1km/h-kroki)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1B3F93" w:rsidRDefault="00E50B85" w:rsidP="00D543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1B3F93" w:rsidRDefault="00E50B85" w:rsidP="00D543A0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0B85" w:rsidRPr="001B3F93">
        <w:trPr>
          <w:trHeight w:val="3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FB14E1" w:rsidRDefault="00E50B85" w:rsidP="0007715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2.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704B37" w:rsidRDefault="00E50B85" w:rsidP="00D543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Regulacja stopnia nachylenia  ( w % ) 0-15, sterowany silnikiem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1B3F93" w:rsidRDefault="00E50B85" w:rsidP="00D543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1B3F93" w:rsidRDefault="00E50B85" w:rsidP="00D543A0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0B85" w:rsidRPr="001B3F93">
        <w:trPr>
          <w:trHeight w:val="2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1B3F93" w:rsidRDefault="00E50B85" w:rsidP="00077159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3.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9C4643" w:rsidRDefault="00E50B85" w:rsidP="00D543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Wymiary bieżnika  ( dł./sz. w cm ) 152/51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1B3F93" w:rsidRDefault="00E50B85" w:rsidP="00D543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1B3F93" w:rsidRDefault="00E50B85" w:rsidP="00D543A0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0B85" w:rsidRPr="001B3F93">
        <w:trPr>
          <w:trHeight w:val="27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1B3F93" w:rsidRDefault="00E50B85" w:rsidP="00077159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4.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9C4643" w:rsidRDefault="00E50B85" w:rsidP="00D543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Silnik elektryczny 5,5 kM ( moc szczytowa )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1B3F93" w:rsidRDefault="00E50B85" w:rsidP="00D543A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1B3F93" w:rsidRDefault="00E50B85" w:rsidP="00D543A0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50B85" w:rsidRDefault="00E50B85" w:rsidP="000F3F7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50B85" w:rsidRDefault="00E50B85" w:rsidP="000F3F7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50B85" w:rsidRDefault="00E50B85" w:rsidP="000F3F7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50B85" w:rsidRPr="001B3F93" w:rsidRDefault="00E50B85" w:rsidP="00F270B8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50B85" w:rsidRPr="001B3F93" w:rsidRDefault="00E50B85" w:rsidP="00F270B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6.Przedmiot</w:t>
      </w:r>
      <w:r w:rsidRPr="001B3F93"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sz w:val="20"/>
          <w:szCs w:val="20"/>
        </w:rPr>
        <w:t xml:space="preserve">Wirówka do masażu kończyn górnych   – 1 szt. </w:t>
      </w:r>
    </w:p>
    <w:p w:rsidR="00E50B85" w:rsidRPr="001B3F93" w:rsidRDefault="00E50B85" w:rsidP="00F270B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B3F93">
        <w:rPr>
          <w:rFonts w:ascii="Arial" w:hAnsi="Arial" w:cs="Arial"/>
          <w:b/>
          <w:bCs/>
          <w:sz w:val="20"/>
          <w:szCs w:val="20"/>
        </w:rPr>
        <w:t xml:space="preserve">Producent: </w:t>
      </w:r>
      <w:r w:rsidRPr="001B3F93">
        <w:rPr>
          <w:rFonts w:ascii="Arial" w:hAnsi="Arial" w:cs="Arial"/>
          <w:sz w:val="20"/>
          <w:szCs w:val="20"/>
        </w:rPr>
        <w:t xml:space="preserve"> </w:t>
      </w:r>
    </w:p>
    <w:p w:rsidR="00E50B85" w:rsidRPr="001B3F93" w:rsidRDefault="00E50B85" w:rsidP="00F270B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B3F93">
        <w:rPr>
          <w:rFonts w:ascii="Arial" w:hAnsi="Arial" w:cs="Arial"/>
          <w:b/>
          <w:bCs/>
          <w:sz w:val="20"/>
          <w:szCs w:val="20"/>
        </w:rPr>
        <w:t>Nazwa i typ:</w:t>
      </w:r>
      <w:r w:rsidRPr="001B3F93">
        <w:rPr>
          <w:rFonts w:ascii="Arial" w:hAnsi="Arial" w:cs="Arial"/>
          <w:sz w:val="20"/>
          <w:szCs w:val="20"/>
        </w:rPr>
        <w:t xml:space="preserve">  </w:t>
      </w:r>
    </w:p>
    <w:p w:rsidR="00E50B85" w:rsidRPr="001B3F93" w:rsidRDefault="00E50B85" w:rsidP="00F270B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143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5528"/>
        <w:gridCol w:w="1106"/>
        <w:gridCol w:w="2658"/>
      </w:tblGrid>
      <w:tr w:rsidR="00E50B85" w:rsidRPr="006C02CC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6C02CC" w:rsidRDefault="00E50B85" w:rsidP="00D543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2CC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6C02CC" w:rsidRDefault="00E50B85" w:rsidP="00D543A0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2CC">
              <w:rPr>
                <w:rFonts w:ascii="Arial" w:hAnsi="Arial" w:cs="Arial"/>
                <w:b/>
                <w:bCs/>
                <w:sz w:val="20"/>
                <w:szCs w:val="20"/>
              </w:rPr>
              <w:t>PARAMETRY TECHNICZNE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6C02CC" w:rsidRDefault="00E50B85" w:rsidP="00D543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6C02CC" w:rsidRDefault="00E50B85" w:rsidP="00B3786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0B85" w:rsidRPr="006C02CC">
        <w:trPr>
          <w:trHeight w:val="3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6C02CC" w:rsidRDefault="00E50B85" w:rsidP="0007715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6C02CC" w:rsidRDefault="00E50B85" w:rsidP="00D543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masażu  dłoni , przedramion , łokci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6C02CC" w:rsidRDefault="00E50B85" w:rsidP="00D543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6C02CC" w:rsidRDefault="00E50B85" w:rsidP="00D543A0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B85" w:rsidRPr="006C02CC">
        <w:trPr>
          <w:trHeight w:val="3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6C02CC" w:rsidRDefault="00E50B85" w:rsidP="00077159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6C02CC" w:rsidRDefault="00E50B85" w:rsidP="00D543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 dysz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6C02CC" w:rsidRDefault="00E50B85" w:rsidP="00D543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6C02CC" w:rsidRDefault="00E50B85" w:rsidP="00D543A0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0B85" w:rsidRPr="006C02CC">
        <w:trPr>
          <w:trHeight w:val="2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6C02CC" w:rsidRDefault="00E50B85" w:rsidP="00077159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3.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6C02CC" w:rsidRDefault="00E50B85" w:rsidP="00D543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Pojemność 30 litrów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6C02CC" w:rsidRDefault="00E50B85" w:rsidP="00D543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6C02CC" w:rsidRDefault="00E50B85" w:rsidP="00D543A0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0B85" w:rsidRDefault="00E50B85" w:rsidP="000F3F7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50B85" w:rsidRDefault="00E50B85" w:rsidP="000F3F7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7.Przedmiot : Wirówka  do masażu  kończyn dolnych  - 1 sztuka </w:t>
      </w:r>
    </w:p>
    <w:p w:rsidR="00E50B85" w:rsidRDefault="00E50B85" w:rsidP="000F3F7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Producent : </w:t>
      </w:r>
    </w:p>
    <w:p w:rsidR="00E50B85" w:rsidRDefault="00E50B85" w:rsidP="000F3F7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Nazwa  i typ : </w:t>
      </w:r>
    </w:p>
    <w:p w:rsidR="00E50B85" w:rsidRDefault="00E50B85" w:rsidP="000F3F7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10143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5528"/>
        <w:gridCol w:w="1106"/>
        <w:gridCol w:w="2658"/>
      </w:tblGrid>
      <w:tr w:rsidR="00E50B85" w:rsidRPr="006C02CC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6C02CC" w:rsidRDefault="00E50B85" w:rsidP="00CD2E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2CC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6C02CC" w:rsidRDefault="00E50B85" w:rsidP="00CD2E5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2CC">
              <w:rPr>
                <w:rFonts w:ascii="Arial" w:hAnsi="Arial" w:cs="Arial"/>
                <w:b/>
                <w:bCs/>
                <w:sz w:val="20"/>
                <w:szCs w:val="20"/>
              </w:rPr>
              <w:t>PARAMETRY TECHNICZNE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6C02CC" w:rsidRDefault="00E50B85" w:rsidP="00CD2E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6C02CC" w:rsidRDefault="00E50B85" w:rsidP="00CD2E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0B85" w:rsidRPr="006C02CC">
        <w:trPr>
          <w:trHeight w:val="3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6C02CC" w:rsidRDefault="00E50B85" w:rsidP="00CD2E5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6C02CC" w:rsidRDefault="00E50B85" w:rsidP="001E10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masażu  stóp, podudzi i opcjonalnie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6C02CC" w:rsidRDefault="00E50B85" w:rsidP="00CD2E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6C02CC" w:rsidRDefault="00E50B85" w:rsidP="00CD2E56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B85" w:rsidRPr="006C02CC">
        <w:trPr>
          <w:trHeight w:val="3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6C02CC" w:rsidRDefault="00E50B85" w:rsidP="00CD2E5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6C02CC" w:rsidRDefault="00E50B85" w:rsidP="00CD2E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 dysz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6C02CC" w:rsidRDefault="00E50B85" w:rsidP="00CD2E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6C02CC" w:rsidRDefault="00E50B85" w:rsidP="00CD2E56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0B85" w:rsidRPr="006C02CC">
        <w:trPr>
          <w:trHeight w:val="2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6C02CC" w:rsidRDefault="00E50B85" w:rsidP="00CD2E56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3.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6C02CC" w:rsidRDefault="00E50B85" w:rsidP="00CD2E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Pojemność 45 litrów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6C02CC" w:rsidRDefault="00E50B85" w:rsidP="00CD2E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6C02CC" w:rsidRDefault="00E50B85" w:rsidP="00CD2E56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0B85" w:rsidRDefault="00E50B85" w:rsidP="000F3F7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50B85" w:rsidRDefault="00E50B85" w:rsidP="000336C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Poz.1 Cena j. netto ……………………..   Vat %........          Cena brutto ……………………</w:t>
      </w:r>
    </w:p>
    <w:p w:rsidR="00E50B85" w:rsidRDefault="00E50B85" w:rsidP="000336C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Poz.2 Cena j. netto …………. ………...    Vat %......            Cena brutto …………………</w:t>
      </w:r>
    </w:p>
    <w:p w:rsidR="00E50B85" w:rsidRDefault="00E50B85" w:rsidP="000336C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Poz.3 Cena j. netto  ……………………     Vat % …………..Cena  brutto ………………….</w:t>
      </w:r>
    </w:p>
    <w:p w:rsidR="00E50B85" w:rsidRDefault="00E50B85" w:rsidP="000336C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Poz.4 Cena j. netto ……………………..    Vat %............     Cena  brutto ………………….</w:t>
      </w:r>
    </w:p>
    <w:p w:rsidR="00E50B85" w:rsidRDefault="00E50B85" w:rsidP="000336C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Poz.5 Cena j.netto………………………    Vat %..........        Cena  brutto …………………..</w:t>
      </w:r>
    </w:p>
    <w:p w:rsidR="00E50B85" w:rsidRDefault="00E50B85" w:rsidP="000336C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Poz.6 Cena j. netto ……………………...    Vat %...........     Cena  brutto ………………….</w:t>
      </w:r>
    </w:p>
    <w:p w:rsidR="00E50B85" w:rsidRDefault="00E50B85" w:rsidP="000336C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Poz.7Cena  j. netto ………………………   Vat % ……….    Cena  brutto ……………………</w:t>
      </w:r>
    </w:p>
    <w:p w:rsidR="00E50B85" w:rsidRDefault="00E50B85" w:rsidP="000336C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50B85" w:rsidRDefault="00E50B85" w:rsidP="000336C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WARTOŚĆ NETTO  za całe zamówienie ………………………………………………………</w:t>
      </w:r>
    </w:p>
    <w:p w:rsidR="00E50B85" w:rsidRDefault="00E50B85" w:rsidP="000336C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WARTOŚĆ BRUTTO za całe zamówienie ………………………………………………………</w:t>
      </w:r>
    </w:p>
    <w:p w:rsidR="00E50B85" w:rsidRDefault="00E50B85" w:rsidP="000336C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Słownie brutto ………………………………………………………………………………………</w:t>
      </w:r>
    </w:p>
    <w:p w:rsidR="00E50B85" w:rsidRDefault="00E50B85" w:rsidP="000F3F7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50B85" w:rsidRDefault="00E50B85" w:rsidP="000F3F7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50B85" w:rsidRDefault="00E50B85" w:rsidP="000F3F7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Termin dostawy max 21 dni od podpisania umowy  , termin krótszy …………dni .</w:t>
      </w:r>
    </w:p>
    <w:p w:rsidR="00E50B85" w:rsidRDefault="00E50B85" w:rsidP="000F3F7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50B85" w:rsidRDefault="00E50B85" w:rsidP="000F3F7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Podpis osoby upoważnionej </w:t>
      </w:r>
    </w:p>
    <w:p w:rsidR="00E50B85" w:rsidRDefault="00E50B85" w:rsidP="000F3F7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E50B85" w:rsidRDefault="00E50B85" w:rsidP="000F3F7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ZAŁĄCZNIK NR 2  FORMULARZ ASORTYMENTOWO – OFERTOWY </w:t>
      </w:r>
    </w:p>
    <w:p w:rsidR="00E50B85" w:rsidRDefault="00E50B85" w:rsidP="000F3F7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50B85" w:rsidRDefault="00E50B85" w:rsidP="000F3F7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50B85" w:rsidRDefault="00E50B85" w:rsidP="000F3F7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50B85" w:rsidRDefault="00E50B85" w:rsidP="000F3F7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50B85" w:rsidRDefault="00E50B85" w:rsidP="000F3F7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50B85" w:rsidRDefault="00E50B85" w:rsidP="000F3F7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50B85" w:rsidRDefault="00E50B85" w:rsidP="000F3F7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Nazwa firmy ……………..                                                                                       PAKIET DRUGI </w:t>
      </w:r>
    </w:p>
    <w:p w:rsidR="00E50B85" w:rsidRDefault="00E50B85" w:rsidP="000F3F7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Adres ……………………..</w:t>
      </w:r>
    </w:p>
    <w:p w:rsidR="00E50B85" w:rsidRDefault="00E50B85" w:rsidP="000F3F7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Tel, fax…………………….</w:t>
      </w:r>
    </w:p>
    <w:p w:rsidR="00E50B85" w:rsidRDefault="00E50B85" w:rsidP="000F3F7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50B85" w:rsidRDefault="00E50B85" w:rsidP="000F3F7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50B85" w:rsidRDefault="00E50B85" w:rsidP="000F3F7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50B85" w:rsidRDefault="00E50B85" w:rsidP="000336C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50B85" w:rsidRDefault="00E50B85" w:rsidP="000F3F7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50B85" w:rsidRDefault="00E50B85" w:rsidP="000F3F7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50B85" w:rsidRDefault="00E50B85" w:rsidP="000F3F7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50B85" w:rsidRDefault="00E50B85" w:rsidP="000F3F7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1.Przedmiot : Parawan  harmonijkowy  na wózku jezdnym  - 2 sztuki  </w:t>
      </w:r>
    </w:p>
    <w:p w:rsidR="00E50B85" w:rsidRDefault="00E50B85" w:rsidP="000F3F7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36 miesięczna gwarancja </w:t>
      </w:r>
    </w:p>
    <w:p w:rsidR="00E50B85" w:rsidRDefault="00E50B85" w:rsidP="000F3F7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Producent : </w:t>
      </w:r>
    </w:p>
    <w:p w:rsidR="00E50B85" w:rsidRDefault="00E50B85" w:rsidP="000F3F7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Nazwa  i typ  :  </w:t>
      </w:r>
    </w:p>
    <w:p w:rsidR="00E50B85" w:rsidRDefault="00E50B85" w:rsidP="000F3F7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10143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5528"/>
        <w:gridCol w:w="1106"/>
        <w:gridCol w:w="2658"/>
      </w:tblGrid>
      <w:tr w:rsidR="00E50B85" w:rsidRPr="006C02CC">
        <w:trPr>
          <w:trHeight w:hRule="exact"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6C02CC" w:rsidRDefault="00E50B85" w:rsidP="00CD2E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2CC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6C02CC" w:rsidRDefault="00E50B85" w:rsidP="00CD2E5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02CC">
              <w:rPr>
                <w:rFonts w:ascii="Arial" w:hAnsi="Arial" w:cs="Arial"/>
                <w:b/>
                <w:bCs/>
                <w:sz w:val="20"/>
                <w:szCs w:val="20"/>
              </w:rPr>
              <w:t>PARAMETRY TECHNICZNE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6C02CC" w:rsidRDefault="00E50B85" w:rsidP="00CD2E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6C02CC" w:rsidRDefault="00E50B85" w:rsidP="00CD2E5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50B85" w:rsidRPr="006C02CC">
        <w:trPr>
          <w:trHeight w:val="3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6C02CC" w:rsidRDefault="00E50B85" w:rsidP="00CD2E5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1.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6C02CC" w:rsidRDefault="00E50B85" w:rsidP="00AA41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Wysokość  150  cm ( + -  5% ) na podstawie jezdnej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6C02CC" w:rsidRDefault="00E50B85" w:rsidP="00CD2E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6C02CC" w:rsidRDefault="00E50B85" w:rsidP="00CD2E56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B85" w:rsidRPr="006C02CC">
        <w:trPr>
          <w:trHeight w:val="3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6C02CC" w:rsidRDefault="00E50B85" w:rsidP="00CD2E5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2.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6C02CC" w:rsidRDefault="00E50B85" w:rsidP="00CD2E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 skrzydłowy (szer.  skrzydła 25 cm (+- 5 % )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6C02CC" w:rsidRDefault="00E50B85" w:rsidP="00CD2E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6C02CC" w:rsidRDefault="00E50B85" w:rsidP="00CD2E56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0B85" w:rsidRPr="006C02CC">
        <w:trPr>
          <w:trHeight w:val="2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6C02CC" w:rsidRDefault="00E50B85" w:rsidP="00CD2E56">
            <w:p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3.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6C02CC" w:rsidRDefault="00E50B85" w:rsidP="00CD2E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Gwarancja 36 miesięcy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6C02CC" w:rsidRDefault="00E50B85" w:rsidP="00CD2E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6C02CC" w:rsidRDefault="00E50B85" w:rsidP="00CD2E56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0B85" w:rsidRPr="006C02CC">
        <w:trPr>
          <w:trHeight w:val="26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Default="00E50B85" w:rsidP="00AA41CE">
            <w:pPr>
              <w:numPr>
                <w:ilvl w:val="0"/>
                <w:numId w:val="9"/>
              </w:numPr>
              <w:tabs>
                <w:tab w:val="left" w:pos="36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Default="00E50B85" w:rsidP="00CD2E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Kolor biały lub beż 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6C02CC" w:rsidRDefault="00E50B85" w:rsidP="00CD2E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50B85" w:rsidRPr="006C02CC" w:rsidRDefault="00E50B85" w:rsidP="00CD2E56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0B85" w:rsidRDefault="00E50B85" w:rsidP="00EA1FE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50B85" w:rsidRDefault="00E50B85" w:rsidP="00EA1FE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50B85" w:rsidRDefault="00E50B85" w:rsidP="00EA1FE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50B85" w:rsidRDefault="00E50B85" w:rsidP="00EA1FE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50B85" w:rsidRDefault="00E50B85" w:rsidP="00EA1FE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j . netto    ………………….Vat % ……… Cena j. brutto ………………………</w:t>
      </w:r>
    </w:p>
    <w:p w:rsidR="00E50B85" w:rsidRDefault="00E50B85" w:rsidP="00EA1FE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50B85" w:rsidRDefault="00E50B85" w:rsidP="00EA1FE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WARTOŚĆ NETTO za całe zamówienie ……………..</w:t>
      </w:r>
    </w:p>
    <w:p w:rsidR="00E50B85" w:rsidRDefault="00E50B85" w:rsidP="00EA1FE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WARTOŚĆ BRUTTO za całe zamówienie ……………</w:t>
      </w:r>
    </w:p>
    <w:p w:rsidR="00E50B85" w:rsidRDefault="00E50B85" w:rsidP="00EA1FE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Słownie brutto …………………………………………….</w:t>
      </w:r>
    </w:p>
    <w:p w:rsidR="00E50B85" w:rsidRDefault="00E50B85" w:rsidP="00EA1FE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50B85" w:rsidRDefault="00E50B85" w:rsidP="000336C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50B85" w:rsidRDefault="00E50B85" w:rsidP="000336C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50B85" w:rsidRDefault="00E50B85" w:rsidP="000336C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50B85" w:rsidRDefault="00E50B85" w:rsidP="000336C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Termin dostawy max 21 dni  od podpisania umowy , termin krótszy ……….dni .</w:t>
      </w:r>
    </w:p>
    <w:p w:rsidR="00E50B85" w:rsidRDefault="00E50B85" w:rsidP="000336C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50B85" w:rsidRDefault="00E50B85" w:rsidP="000F3F7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50B85" w:rsidRDefault="00E50B85" w:rsidP="000F3F7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50B85" w:rsidRDefault="00E50B85" w:rsidP="000F3F7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50B85" w:rsidRDefault="00E50B85" w:rsidP="000F3F7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50B85" w:rsidRDefault="00E50B85" w:rsidP="000F3F7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50B85" w:rsidRPr="00C20219" w:rsidRDefault="00E50B85" w:rsidP="008A3BF6">
      <w:pPr>
        <w:rPr>
          <w:rFonts w:cs="Times New Roman"/>
          <w:b/>
          <w:bCs/>
          <w:sz w:val="20"/>
          <w:szCs w:val="20"/>
        </w:rPr>
      </w:pPr>
      <w:bookmarkStart w:id="1" w:name="_PictureBullets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</w:t>
      </w:r>
      <w:r w:rsidRPr="00C2021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Podpis osoby upoważnionej </w:t>
      </w:r>
      <w:r w:rsidRPr="00C20219">
        <w:rPr>
          <w:rFonts w:ascii="Times New Roman" w:hAnsi="Times New Roman" w:cs="Times New Roman"/>
          <w:b/>
          <w:bCs/>
          <w:vanish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.75pt;height:3.75pt" o:bullet="t">
            <v:imagedata r:id="rId7" o:title=""/>
          </v:shape>
        </w:pict>
      </w:r>
      <w:r w:rsidRPr="00C20219">
        <w:rPr>
          <w:rFonts w:ascii="Times New Roman" w:hAnsi="Times New Roman" w:cs="Times New Roman"/>
          <w:b/>
          <w:bCs/>
          <w:vanish/>
          <w:sz w:val="24"/>
          <w:szCs w:val="24"/>
          <w:lang w:eastAsia="pl-PL"/>
        </w:rPr>
        <w:pict>
          <v:shape id="_x0000_i1026" type="#_x0000_t75" style="width:3in;height:3in" o:bullet="t">
            <v:imagedata r:id="rId8" o:title=""/>
          </v:shape>
        </w:pict>
      </w:r>
      <w:r w:rsidRPr="00C20219">
        <w:rPr>
          <w:rFonts w:ascii="Times New Roman" w:hAnsi="Times New Roman" w:cs="Times New Roman"/>
          <w:b/>
          <w:bCs/>
          <w:vanish/>
          <w:sz w:val="24"/>
          <w:szCs w:val="24"/>
          <w:lang w:eastAsia="pl-PL"/>
        </w:rPr>
        <w:pict>
          <v:shape id="_x0000_i1027" type="#_x0000_t75" style="width:3in;height:3in" o:bullet="t">
            <v:imagedata r:id="rId8" o:title=""/>
          </v:shape>
        </w:pict>
      </w:r>
      <w:r w:rsidRPr="00C20219">
        <w:rPr>
          <w:rFonts w:ascii="Times New Roman" w:hAnsi="Times New Roman" w:cs="Times New Roman"/>
          <w:b/>
          <w:bCs/>
          <w:vanish/>
          <w:sz w:val="24"/>
          <w:szCs w:val="24"/>
          <w:lang w:eastAsia="pl-PL"/>
        </w:rPr>
        <w:pict>
          <v:shape id="_x0000_i1028" type="#_x0000_t75" style="width:3in;height:3in" o:bullet="t">
            <v:imagedata r:id="rId8" o:title=""/>
          </v:shape>
        </w:pict>
      </w:r>
      <w:r w:rsidRPr="00C20219">
        <w:rPr>
          <w:rFonts w:ascii="Times New Roman" w:hAnsi="Times New Roman" w:cs="Times New Roman"/>
          <w:b/>
          <w:bCs/>
          <w:vanish/>
          <w:sz w:val="24"/>
          <w:szCs w:val="24"/>
          <w:lang w:eastAsia="pl-PL"/>
        </w:rPr>
        <w:pict>
          <v:shape id="_x0000_i1029" type="#_x0000_t75" style="width:3in;height:3in" o:bullet="t">
            <v:imagedata r:id="rId8" o:title=""/>
          </v:shape>
        </w:pict>
      </w:r>
      <w:bookmarkEnd w:id="1"/>
    </w:p>
    <w:sectPr w:rsidR="00E50B85" w:rsidRPr="00C20219" w:rsidSect="00440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B85" w:rsidRDefault="00E50B85" w:rsidP="00AA41C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50B85" w:rsidRDefault="00E50B85" w:rsidP="00AA41C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B85" w:rsidRDefault="00E50B85" w:rsidP="00AA41C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50B85" w:rsidRDefault="00E50B85" w:rsidP="00AA41C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4994"/>
    <w:multiLevelType w:val="hybridMultilevel"/>
    <w:tmpl w:val="C0680550"/>
    <w:lvl w:ilvl="0" w:tplc="5FE0991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AE27EF"/>
    <w:multiLevelType w:val="multilevel"/>
    <w:tmpl w:val="6058A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32790FC8"/>
    <w:multiLevelType w:val="hybridMultilevel"/>
    <w:tmpl w:val="5EC65254"/>
    <w:lvl w:ilvl="0" w:tplc="5FE099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26BFF"/>
    <w:multiLevelType w:val="hybridMultilevel"/>
    <w:tmpl w:val="CD3E39A0"/>
    <w:lvl w:ilvl="0" w:tplc="5FE099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A011A"/>
    <w:multiLevelType w:val="hybridMultilevel"/>
    <w:tmpl w:val="A13273EC"/>
    <w:lvl w:ilvl="0" w:tplc="5FE0991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11B70"/>
    <w:multiLevelType w:val="multilevel"/>
    <w:tmpl w:val="9D04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E3D3712"/>
    <w:multiLevelType w:val="hybridMultilevel"/>
    <w:tmpl w:val="CD3E39A0"/>
    <w:lvl w:ilvl="0" w:tplc="5FE099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60F9F"/>
    <w:multiLevelType w:val="hybridMultilevel"/>
    <w:tmpl w:val="1B9EC048"/>
    <w:lvl w:ilvl="0" w:tplc="5FE0991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432D5B"/>
    <w:multiLevelType w:val="hybridMultilevel"/>
    <w:tmpl w:val="CD3E39A0"/>
    <w:lvl w:ilvl="0" w:tplc="5FE099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002DDE"/>
    <w:multiLevelType w:val="multilevel"/>
    <w:tmpl w:val="C5BE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0">
    <w:nsid w:val="6C53716E"/>
    <w:multiLevelType w:val="multilevel"/>
    <w:tmpl w:val="B50A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72127E38"/>
    <w:multiLevelType w:val="hybridMultilevel"/>
    <w:tmpl w:val="CD3E39A0"/>
    <w:lvl w:ilvl="0" w:tplc="5FE0991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8576E1"/>
    <w:multiLevelType w:val="multilevel"/>
    <w:tmpl w:val="BC96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1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3"/>
  </w:num>
  <w:num w:numId="10">
    <w:abstractNumId w:val="8"/>
  </w:num>
  <w:num w:numId="11">
    <w:abstractNumId w:val="10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3F93"/>
    <w:rsid w:val="000109A2"/>
    <w:rsid w:val="000336C3"/>
    <w:rsid w:val="00055E79"/>
    <w:rsid w:val="000639BA"/>
    <w:rsid w:val="00077159"/>
    <w:rsid w:val="000F3F7D"/>
    <w:rsid w:val="001758D9"/>
    <w:rsid w:val="00187F47"/>
    <w:rsid w:val="001B3F93"/>
    <w:rsid w:val="001E1077"/>
    <w:rsid w:val="001F0904"/>
    <w:rsid w:val="00276F3D"/>
    <w:rsid w:val="002C0177"/>
    <w:rsid w:val="00332224"/>
    <w:rsid w:val="00336AE6"/>
    <w:rsid w:val="0034776D"/>
    <w:rsid w:val="003545BF"/>
    <w:rsid w:val="00373AD8"/>
    <w:rsid w:val="003D040B"/>
    <w:rsid w:val="003D2CEB"/>
    <w:rsid w:val="00412518"/>
    <w:rsid w:val="00440625"/>
    <w:rsid w:val="004406F6"/>
    <w:rsid w:val="00466611"/>
    <w:rsid w:val="004A2849"/>
    <w:rsid w:val="005512E0"/>
    <w:rsid w:val="005563FE"/>
    <w:rsid w:val="0059102E"/>
    <w:rsid w:val="00596770"/>
    <w:rsid w:val="005F252F"/>
    <w:rsid w:val="00631ECC"/>
    <w:rsid w:val="00644073"/>
    <w:rsid w:val="006A6779"/>
    <w:rsid w:val="006C02CC"/>
    <w:rsid w:val="00704B37"/>
    <w:rsid w:val="007104D2"/>
    <w:rsid w:val="007220FD"/>
    <w:rsid w:val="00800DFC"/>
    <w:rsid w:val="0082539E"/>
    <w:rsid w:val="008A3BF6"/>
    <w:rsid w:val="00903706"/>
    <w:rsid w:val="009259BF"/>
    <w:rsid w:val="00972144"/>
    <w:rsid w:val="009C4643"/>
    <w:rsid w:val="00A16358"/>
    <w:rsid w:val="00A77BA2"/>
    <w:rsid w:val="00AA41CE"/>
    <w:rsid w:val="00AC3CFC"/>
    <w:rsid w:val="00B341D9"/>
    <w:rsid w:val="00B3786D"/>
    <w:rsid w:val="00B64835"/>
    <w:rsid w:val="00BB17C5"/>
    <w:rsid w:val="00BF0591"/>
    <w:rsid w:val="00C02E64"/>
    <w:rsid w:val="00C12E40"/>
    <w:rsid w:val="00C20219"/>
    <w:rsid w:val="00C20C93"/>
    <w:rsid w:val="00C4374C"/>
    <w:rsid w:val="00C52CDA"/>
    <w:rsid w:val="00CC362C"/>
    <w:rsid w:val="00CD2E56"/>
    <w:rsid w:val="00CD60D7"/>
    <w:rsid w:val="00CF313C"/>
    <w:rsid w:val="00D0502B"/>
    <w:rsid w:val="00D543A0"/>
    <w:rsid w:val="00DB7073"/>
    <w:rsid w:val="00DC554D"/>
    <w:rsid w:val="00DC6574"/>
    <w:rsid w:val="00E50B85"/>
    <w:rsid w:val="00E517D2"/>
    <w:rsid w:val="00EA1FED"/>
    <w:rsid w:val="00F270B8"/>
    <w:rsid w:val="00FB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FED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kapitzlist1">
    <w:name w:val="Akapit z listą1"/>
    <w:basedOn w:val="Normal"/>
    <w:uiPriority w:val="99"/>
    <w:rsid w:val="001B3F93"/>
    <w:pPr>
      <w:ind w:left="720"/>
    </w:pPr>
  </w:style>
  <w:style w:type="paragraph" w:styleId="NormalWeb">
    <w:name w:val="Normal (Web)"/>
    <w:basedOn w:val="Normal"/>
    <w:uiPriority w:val="99"/>
    <w:semiHidden/>
    <w:rsid w:val="001B3F93"/>
    <w:pPr>
      <w:spacing w:after="0" w:line="240" w:lineRule="auto"/>
    </w:pPr>
    <w:rPr>
      <w:rFonts w:ascii="Verdana" w:eastAsia="Calibri" w:hAnsi="Verdana" w:cs="Verdana"/>
      <w:color w:val="000000"/>
      <w:lang w:eastAsia="pl-PL"/>
    </w:rPr>
  </w:style>
  <w:style w:type="character" w:styleId="Strong">
    <w:name w:val="Strong"/>
    <w:basedOn w:val="DefaultParagraphFont"/>
    <w:uiPriority w:val="99"/>
    <w:qFormat/>
    <w:rsid w:val="008A3BF6"/>
    <w:rPr>
      <w:b/>
      <w:bCs/>
    </w:rPr>
  </w:style>
  <w:style w:type="paragraph" w:styleId="ListParagraph">
    <w:name w:val="List Paragraph"/>
    <w:basedOn w:val="Normal"/>
    <w:uiPriority w:val="99"/>
    <w:qFormat/>
    <w:rsid w:val="00FB14E1"/>
    <w:pPr>
      <w:ind w:left="720"/>
    </w:pPr>
  </w:style>
  <w:style w:type="paragraph" w:styleId="Header">
    <w:name w:val="header"/>
    <w:basedOn w:val="Normal"/>
    <w:link w:val="HeaderChar"/>
    <w:uiPriority w:val="99"/>
    <w:rsid w:val="00AA41C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A41CE"/>
    <w:rPr>
      <w:rFonts w:eastAsia="Times New Roman"/>
      <w:lang w:eastAsia="en-US"/>
    </w:rPr>
  </w:style>
  <w:style w:type="paragraph" w:styleId="Footer">
    <w:name w:val="footer"/>
    <w:basedOn w:val="Normal"/>
    <w:link w:val="FooterChar"/>
    <w:uiPriority w:val="99"/>
    <w:rsid w:val="00AA41C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A41CE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8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9509">
              <w:marLeft w:val="0"/>
              <w:marRight w:val="0"/>
              <w:marTop w:val="47"/>
              <w:marBottom w:val="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951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5" w:color="6C94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8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8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28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9497">
              <w:marLeft w:val="0"/>
              <w:marRight w:val="0"/>
              <w:marTop w:val="47"/>
              <w:marBottom w:val="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951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5" w:color="6C94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8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28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9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8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28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8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9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8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28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8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28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9491">
              <w:marLeft w:val="0"/>
              <w:marRight w:val="0"/>
              <w:marTop w:val="47"/>
              <w:marBottom w:val="4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949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5" w:color="6C94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8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28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289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131</TotalTime>
  <Pages>3</Pages>
  <Words>659</Words>
  <Characters>3958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ZESTAWIENIE PARAMETRÓW TECHNICZNYCH</dc:title>
  <dc:subject/>
  <dc:creator>WOMP</dc:creator>
  <cp:keywords/>
  <dc:description/>
  <cp:lastModifiedBy>WOMP Lublin</cp:lastModifiedBy>
  <cp:revision>10</cp:revision>
  <cp:lastPrinted>2011-07-07T07:19:00Z</cp:lastPrinted>
  <dcterms:created xsi:type="dcterms:W3CDTF">2011-07-28T10:53:00Z</dcterms:created>
  <dcterms:modified xsi:type="dcterms:W3CDTF">2015-10-08T09:11:00Z</dcterms:modified>
</cp:coreProperties>
</file>